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5148" w14:textId="77777777" w:rsidR="00114DC7" w:rsidRPr="005353C8" w:rsidRDefault="005353C8" w:rsidP="00CA3B7C">
      <w:pPr>
        <w:pStyle w:val="ChapterTitle-"/>
        <w:rPr>
          <w:lang w:val="en-US"/>
        </w:rPr>
      </w:pPr>
      <w:r w:rsidRPr="005353C8">
        <w:rPr>
          <w:lang w:val="en-US"/>
        </w:rPr>
        <w:t>FAMILY TIME—THE MISSING INGREDIENT</w:t>
      </w:r>
    </w:p>
    <w:p w14:paraId="4293EE87" w14:textId="77777777" w:rsidR="00114DC7" w:rsidRPr="005353C8" w:rsidRDefault="00BC05E4" w:rsidP="00CA3B7C">
      <w:pPr>
        <w:pStyle w:val="lecture"/>
        <w:rPr>
          <w:lang w:val="en-US"/>
        </w:rPr>
      </w:pPr>
      <w:r w:rsidRPr="005353C8">
        <w:rPr>
          <w:lang w:val="en-US"/>
        </w:rPr>
        <w:t>Small Group Discussion Questions</w:t>
      </w:r>
    </w:p>
    <w:p w14:paraId="403293CD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1.</w:t>
      </w:r>
      <w:r w:rsidRPr="005353C8">
        <w:rPr>
          <w:lang w:val="en-US"/>
        </w:rPr>
        <w:tab/>
        <w:t xml:space="preserve">What are some of the basic needs of the family </w:t>
      </w:r>
      <w:proofErr w:type="gramStart"/>
      <w:r w:rsidRPr="005353C8">
        <w:rPr>
          <w:lang w:val="en-US"/>
        </w:rPr>
        <w:t>in this day and age</w:t>
      </w:r>
      <w:proofErr w:type="gramEnd"/>
      <w:r w:rsidRPr="005353C8">
        <w:rPr>
          <w:lang w:val="en-US"/>
        </w:rPr>
        <w:t>?</w:t>
      </w:r>
    </w:p>
    <w:p w14:paraId="6F5CEDD8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2.</w:t>
      </w:r>
      <w:r w:rsidRPr="005353C8">
        <w:rPr>
          <w:lang w:val="en-US"/>
        </w:rPr>
        <w:tab/>
        <w:t>What are some of the enemies of family time? Do you struggle with any of these?</w:t>
      </w:r>
    </w:p>
    <w:p w14:paraId="5B1D7785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3.</w:t>
      </w:r>
      <w:r w:rsidRPr="005353C8">
        <w:rPr>
          <w:lang w:val="en-US"/>
        </w:rPr>
        <w:tab/>
        <w:t>What do you need to do to make family time a priority?</w:t>
      </w:r>
    </w:p>
    <w:p w14:paraId="147F137E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4.</w:t>
      </w:r>
      <w:r w:rsidRPr="005353C8">
        <w:rPr>
          <w:lang w:val="en-US"/>
        </w:rPr>
        <w:tab/>
        <w:t>List as many family activities as you can that you can later put in your family time notebook, see who can be the most creative.</w:t>
      </w:r>
    </w:p>
    <w:p w14:paraId="6A1B8B02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5.</w:t>
      </w:r>
      <w:r w:rsidRPr="005353C8">
        <w:rPr>
          <w:lang w:val="en-US"/>
        </w:rPr>
        <w:tab/>
        <w:t>What is a family council?</w:t>
      </w:r>
    </w:p>
    <w:p w14:paraId="3DB0BB72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6.</w:t>
      </w:r>
      <w:r w:rsidRPr="005353C8">
        <w:rPr>
          <w:lang w:val="en-US"/>
        </w:rPr>
        <w:tab/>
        <w:t>If you have a TV in your home what are some creative ways that you can cut down on family TV use? (</w:t>
      </w:r>
      <w:proofErr w:type="gramStart"/>
      <w:r w:rsidRPr="005353C8">
        <w:rPr>
          <w:lang w:val="en-US"/>
        </w:rPr>
        <w:t>aside</w:t>
      </w:r>
      <w:proofErr w:type="gramEnd"/>
      <w:r w:rsidRPr="005353C8">
        <w:rPr>
          <w:lang w:val="en-US"/>
        </w:rPr>
        <w:t xml:space="preserve"> from breaking it)</w:t>
      </w:r>
    </w:p>
    <w:p w14:paraId="4013D796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7.</w:t>
      </w:r>
      <w:r w:rsidRPr="005353C8">
        <w:rPr>
          <w:lang w:val="en-US"/>
        </w:rPr>
        <w:tab/>
        <w:t>What are some special traditions that you grew up with or are now practicing in your family?</w:t>
      </w:r>
    </w:p>
    <w:p w14:paraId="544260CB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8.</w:t>
      </w:r>
      <w:r w:rsidRPr="005353C8">
        <w:rPr>
          <w:lang w:val="en-US"/>
        </w:rPr>
        <w:tab/>
        <w:t>When are some good times that you can include somebody else, a single person, or one of your children’s friends in family time?</w:t>
      </w:r>
    </w:p>
    <w:p w14:paraId="11883AA5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9.</w:t>
      </w:r>
      <w:r w:rsidRPr="005353C8">
        <w:rPr>
          <w:lang w:val="en-US"/>
        </w:rPr>
        <w:tab/>
        <w:t xml:space="preserve">If you do not have enough money to go away someplace as a </w:t>
      </w:r>
      <w:proofErr w:type="gramStart"/>
      <w:r w:rsidRPr="005353C8">
        <w:rPr>
          <w:lang w:val="en-US"/>
        </w:rPr>
        <w:t>family</w:t>
      </w:r>
      <w:proofErr w:type="gramEnd"/>
      <w:r w:rsidRPr="005353C8">
        <w:rPr>
          <w:lang w:val="en-US"/>
        </w:rPr>
        <w:t xml:space="preserve"> what can you do to make your vacation special for your children?</w:t>
      </w:r>
    </w:p>
    <w:p w14:paraId="323E78D3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10.</w:t>
      </w:r>
      <w:r w:rsidRPr="005353C8">
        <w:rPr>
          <w:lang w:val="en-US"/>
        </w:rPr>
        <w:tab/>
        <w:t>What family work can you turn into family activities?</w:t>
      </w:r>
    </w:p>
    <w:p w14:paraId="21AE08ED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11.</w:t>
      </w:r>
      <w:r w:rsidRPr="005353C8">
        <w:rPr>
          <w:lang w:val="en-US"/>
        </w:rPr>
        <w:tab/>
        <w:t>What kind of games do you have for your family?</w:t>
      </w:r>
    </w:p>
    <w:p w14:paraId="2C993082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12.</w:t>
      </w:r>
      <w:r w:rsidRPr="005353C8">
        <w:rPr>
          <w:lang w:val="en-US"/>
        </w:rPr>
        <w:tab/>
        <w:t>What are some good books that you can share with your whole family?</w:t>
      </w:r>
    </w:p>
    <w:p w14:paraId="0BE6BEDA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13.</w:t>
      </w:r>
      <w:r w:rsidRPr="005353C8">
        <w:rPr>
          <w:lang w:val="en-US"/>
        </w:rPr>
        <w:tab/>
        <w:t>How can you make Sunday a very special day in your family that the children will especially enjoy?</w:t>
      </w:r>
    </w:p>
    <w:p w14:paraId="2E345995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14.</w:t>
      </w:r>
      <w:r w:rsidRPr="005353C8">
        <w:rPr>
          <w:lang w:val="en-US"/>
        </w:rPr>
        <w:tab/>
        <w:t>What can you complement your children on?</w:t>
      </w:r>
    </w:p>
    <w:p w14:paraId="295D7F4C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15.</w:t>
      </w:r>
      <w:r w:rsidRPr="005353C8">
        <w:rPr>
          <w:lang w:val="en-US"/>
        </w:rPr>
        <w:tab/>
        <w:t>Why is family time so much work?</w:t>
      </w:r>
    </w:p>
    <w:p w14:paraId="02E95C1B" w14:textId="77777777" w:rsidR="005353C8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16.</w:t>
      </w:r>
      <w:r w:rsidRPr="005353C8">
        <w:rPr>
          <w:lang w:val="en-US"/>
        </w:rPr>
        <w:tab/>
        <w:t>What are some items that you feel would be important to keep in your family times inventory?</w:t>
      </w:r>
    </w:p>
    <w:p w14:paraId="4D7F34F3" w14:textId="77777777" w:rsidR="00114DC7" w:rsidRPr="005353C8" w:rsidRDefault="005353C8" w:rsidP="005353C8">
      <w:pPr>
        <w:pStyle w:val="NumberedList1"/>
        <w:rPr>
          <w:lang w:val="en-US"/>
        </w:rPr>
      </w:pPr>
      <w:r w:rsidRPr="005353C8">
        <w:rPr>
          <w:lang w:val="en-US"/>
        </w:rPr>
        <w:t>17.</w:t>
      </w:r>
      <w:r w:rsidRPr="005353C8">
        <w:rPr>
          <w:lang w:val="en-US"/>
        </w:rPr>
        <w:tab/>
        <w:t>If there are still issues you have questions about, please raise them now.</w:t>
      </w:r>
    </w:p>
    <w:sectPr w:rsidR="00114DC7" w:rsidRPr="005353C8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9DC7" w14:textId="77777777" w:rsidR="008D729A" w:rsidRDefault="008D729A">
      <w:pPr>
        <w:spacing w:after="0"/>
      </w:pPr>
      <w:r>
        <w:separator/>
      </w:r>
    </w:p>
  </w:endnote>
  <w:endnote w:type="continuationSeparator" w:id="0">
    <w:p w14:paraId="1E579B73" w14:textId="77777777" w:rsidR="008D729A" w:rsidRDefault="008D7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F69" w14:textId="662C47A2" w:rsidR="00114DC7" w:rsidRDefault="00456A48" w:rsidP="005C2BED">
    <w:pPr>
      <w:tabs>
        <w:tab w:val="center" w:pos="5040"/>
        <w:tab w:val="right" w:pos="10204"/>
      </w:tabs>
      <w:jc w:val="left"/>
    </w:pPr>
    <w:r w:rsidRPr="00456A48">
      <w:t>FR</w:t>
    </w:r>
    <w:r>
      <w:rPr>
        <w:lang w:val="uk-UA"/>
      </w:rPr>
      <w:t>6</w:t>
    </w:r>
    <w:r w:rsidRPr="00456A48">
      <w:t>-5DQ</w:t>
    </w:r>
    <w:r w:rsidR="006A50C4">
      <w:tab/>
    </w:r>
    <w:r w:rsidRPr="00456A48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5353C8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B623" w14:textId="77777777" w:rsidR="008D729A" w:rsidRDefault="008D729A">
      <w:pPr>
        <w:spacing w:after="0"/>
      </w:pPr>
      <w:r>
        <w:separator/>
      </w:r>
    </w:p>
  </w:footnote>
  <w:footnote w:type="continuationSeparator" w:id="0">
    <w:p w14:paraId="7AFE792E" w14:textId="77777777" w:rsidR="008D729A" w:rsidRDefault="008D72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836723">
    <w:abstractNumId w:val="20"/>
  </w:num>
  <w:num w:numId="2" w16cid:durableId="692147200">
    <w:abstractNumId w:val="28"/>
  </w:num>
  <w:num w:numId="3" w16cid:durableId="79567918">
    <w:abstractNumId w:val="18"/>
  </w:num>
  <w:num w:numId="4" w16cid:durableId="1745764630">
    <w:abstractNumId w:val="22"/>
  </w:num>
  <w:num w:numId="5" w16cid:durableId="1764835908">
    <w:abstractNumId w:val="24"/>
  </w:num>
  <w:num w:numId="6" w16cid:durableId="729159993">
    <w:abstractNumId w:val="27"/>
  </w:num>
  <w:num w:numId="7" w16cid:durableId="1056320608">
    <w:abstractNumId w:val="10"/>
  </w:num>
  <w:num w:numId="8" w16cid:durableId="826022350">
    <w:abstractNumId w:val="11"/>
  </w:num>
  <w:num w:numId="9" w16cid:durableId="108671539">
    <w:abstractNumId w:val="14"/>
  </w:num>
  <w:num w:numId="10" w16cid:durableId="2136945089">
    <w:abstractNumId w:val="23"/>
  </w:num>
  <w:num w:numId="11" w16cid:durableId="1399666543">
    <w:abstractNumId w:val="16"/>
  </w:num>
  <w:num w:numId="12" w16cid:durableId="487290832">
    <w:abstractNumId w:val="17"/>
  </w:num>
  <w:num w:numId="13" w16cid:durableId="1936473254">
    <w:abstractNumId w:val="26"/>
  </w:num>
  <w:num w:numId="14" w16cid:durableId="1509370936">
    <w:abstractNumId w:val="13"/>
  </w:num>
  <w:num w:numId="15" w16cid:durableId="1492676388">
    <w:abstractNumId w:val="29"/>
  </w:num>
  <w:num w:numId="16" w16cid:durableId="1973633309">
    <w:abstractNumId w:val="19"/>
  </w:num>
  <w:num w:numId="17" w16cid:durableId="986133926">
    <w:abstractNumId w:val="9"/>
  </w:num>
  <w:num w:numId="18" w16cid:durableId="2066904658">
    <w:abstractNumId w:val="7"/>
  </w:num>
  <w:num w:numId="19" w16cid:durableId="425420272">
    <w:abstractNumId w:val="6"/>
  </w:num>
  <w:num w:numId="20" w16cid:durableId="1429807903">
    <w:abstractNumId w:val="5"/>
  </w:num>
  <w:num w:numId="21" w16cid:durableId="1547983352">
    <w:abstractNumId w:val="4"/>
  </w:num>
  <w:num w:numId="22" w16cid:durableId="1034842066">
    <w:abstractNumId w:val="8"/>
  </w:num>
  <w:num w:numId="23" w16cid:durableId="1574509520">
    <w:abstractNumId w:val="3"/>
  </w:num>
  <w:num w:numId="24" w16cid:durableId="2088766211">
    <w:abstractNumId w:val="2"/>
  </w:num>
  <w:num w:numId="25" w16cid:durableId="619536093">
    <w:abstractNumId w:val="1"/>
  </w:num>
  <w:num w:numId="26" w16cid:durableId="1189102742">
    <w:abstractNumId w:val="0"/>
  </w:num>
  <w:num w:numId="27" w16cid:durableId="1182820892">
    <w:abstractNumId w:val="15"/>
  </w:num>
  <w:num w:numId="28" w16cid:durableId="1250234004">
    <w:abstractNumId w:val="21"/>
  </w:num>
  <w:num w:numId="29" w16cid:durableId="1970744766">
    <w:abstractNumId w:val="12"/>
  </w:num>
  <w:num w:numId="30" w16cid:durableId="15526193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456A48"/>
    <w:rsid w:val="004F7493"/>
    <w:rsid w:val="005353C8"/>
    <w:rsid w:val="005B5346"/>
    <w:rsid w:val="005C2BED"/>
    <w:rsid w:val="00647BB5"/>
    <w:rsid w:val="006558C8"/>
    <w:rsid w:val="006A50C4"/>
    <w:rsid w:val="0073074B"/>
    <w:rsid w:val="00897368"/>
    <w:rsid w:val="008D729A"/>
    <w:rsid w:val="00AA5DC1"/>
    <w:rsid w:val="00AD673A"/>
    <w:rsid w:val="00BC05E4"/>
    <w:rsid w:val="00C12084"/>
    <w:rsid w:val="00C479C9"/>
    <w:rsid w:val="00CA3B7C"/>
    <w:rsid w:val="00E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9423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2022-07-15T16:13:00Z</dcterms:created>
  <dcterms:modified xsi:type="dcterms:W3CDTF">2022-07-15T16:13:00Z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